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214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План работы ЦКП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«Современные оптические системы»</w:t>
      </w:r>
    </w:p>
    <w:p w14:paraId="1B1C0102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План работы ЦКП «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«Современные оптические системы»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» осуществляется на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основе поступающих заявок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.</w:t>
      </w:r>
    </w:p>
    <w:p w14:paraId="360156C4">
      <w:pPr>
        <w:ind w:firstLine="708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Порядок договорённости и работы:</w:t>
      </w:r>
    </w:p>
    <w:p w14:paraId="6CFF8AE6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1. Контакт вербальный или личный с заявителем и рассмотрение заявки в течении 1</w:t>
      </w:r>
    </w:p>
    <w:p w14:paraId="65388FD0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день -1,5 недели после её подачи.</w:t>
      </w:r>
    </w:p>
    <w:p w14:paraId="24E6F1F1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2. Осуществление договорённости с заявителем на сроки и часы рабочего времени.</w:t>
      </w:r>
    </w:p>
    <w:p w14:paraId="213BDFB5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3. Назначение куратора из числа членов коллектива, на случай невозможности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</w:p>
    <w:p w14:paraId="460AA3B5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присутствия руководителя ЦКП в момент работ осуществления заявителем (или</w:t>
      </w:r>
    </w:p>
    <w:p w14:paraId="20F07753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выполнения работы заявителя членами коллектива предприятия – владельца ЦКП).</w:t>
      </w:r>
    </w:p>
    <w:p w14:paraId="58D2AFAC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4. Осуществление получения временного пропуска для проникновения на</w:t>
      </w:r>
    </w:p>
    <w:p w14:paraId="57AF7FAA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территорию корпуса предприятия – владельца ЦКП (если необходимо) и</w:t>
      </w:r>
    </w:p>
    <w:p w14:paraId="6D2F8751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ознакомление с порядком посещения ЦКП.</w:t>
      </w:r>
    </w:p>
    <w:p w14:paraId="3B20BD41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5. Осуществление договорённости с заявителем на возможность работы заявителя в</w:t>
      </w:r>
    </w:p>
    <w:p w14:paraId="009657D8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присутствии специалистов института и (или) проверка навыков и допуск по ПТБ и</w:t>
      </w:r>
    </w:p>
    <w:p w14:paraId="4F6B78DF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ПТЭ к самостоятельной работе (кроме отпускного и или не рабочего времени).</w:t>
      </w:r>
    </w:p>
    <w:p w14:paraId="4058303A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6. Демонстрация работоспособности тех. средства заявителю перед началом работы и</w:t>
      </w:r>
    </w:p>
    <w:p w14:paraId="7FDDA271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Электронный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журнала учёта записи Ф.И.О, предприятия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(отдела)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и времени работ.</w:t>
      </w:r>
    </w:p>
    <w:p w14:paraId="10524B6F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7. Проверка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электронного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журнала учёта записи Ф.И.О. предприятия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(отдела)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и времени работ и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сохранности тех. средства по окончании работы.</w:t>
      </w:r>
    </w:p>
    <w:p w14:paraId="4EACE40E">
      <w:pPr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8. Демонстрация работоспособности тех. средства членам коллектива предприятия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(отдела)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–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владельца ЦКП по окончании цикла работ (если необходимо).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ACC45">
    <w:pPr>
      <w:pStyle w:val="4"/>
    </w:pPr>
    <w:r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7182D"/>
    <w:rsid w:val="0012140B"/>
    <w:rsid w:val="00145D52"/>
    <w:rsid w:val="003E54EF"/>
    <w:rsid w:val="0072436F"/>
    <w:rsid w:val="00822E11"/>
    <w:rsid w:val="00923BFB"/>
    <w:rsid w:val="0095645D"/>
    <w:rsid w:val="0947182D"/>
    <w:rsid w:val="4F210B53"/>
    <w:rsid w:val="6637290A"/>
    <w:rsid w:val="76E27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Style w:val="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2"/>
    <w:link w:val="4"/>
    <w:semiHidden/>
    <w:uiPriority w:val="99"/>
  </w:style>
  <w:style w:type="character" w:customStyle="1" w:styleId="8">
    <w:name w:val="Нижний колонтитул Знак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R1\Desktop\&#1062;&#1050;&#1055;\&#1062;&#1050;&#1055;%202026\&#1062;&#1050;&#1055;%20&#1089;&#1086;&#1074;&#1088;&#1077;&#1084;&#1077;&#1085;%20&#1086;&#1087;&#1090;&#1080;&#1095;%20&#1089;&#1080;&#1089;&#1090;&#1077;&#1084;&#1099;\&#1055;&#1083;&#1072;&#1085;%20&#1088;&#1072;&#1073;&#1086;&#1090;&#1099;%20&#1062;&#1050;&#105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План работы ЦКП.dot</Template>
  <Pages>1</Pages>
  <Words>184</Words>
  <Characters>1184</Characters>
  <Lines>12</Lines>
  <Paragraphs>3</Paragraphs>
  <TotalTime>2</TotalTime>
  <ScaleCrop>false</ScaleCrop>
  <LinksUpToDate>false</LinksUpToDate>
  <CharactersWithSpaces>1349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2026-02-10T04:39:00Z</dcterms:created>
  <dc:creator>USR1</dc:creator>
  <cp:lastModifiedBy>USR1</cp:lastModifiedBy>
  <dcterms:modified xsi:type="dcterms:W3CDTF">2026-02-10T04:42:49Z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81DDE9281D9443DEACBE12A28679186A_11</vt:lpwstr>
  </property>
</Properties>
</file>